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44"/>
      </w:tblGrid>
      <w:tr w14:paraId="01E6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 w14:paraId="749C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 w14:paraId="05C6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入围中标人名称</w:t>
            </w:r>
          </w:p>
        </w:tc>
      </w:tr>
      <w:tr w14:paraId="6205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北京中豪莱伯科技发展有限公司</w:t>
            </w:r>
          </w:p>
        </w:tc>
      </w:tr>
      <w:tr w14:paraId="44E1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9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武汉凯胜祥生物技术有限公司</w:t>
            </w:r>
          </w:p>
        </w:tc>
      </w:tr>
      <w:tr w14:paraId="58EA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7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武汉胜捷生物科技有限公司</w:t>
            </w:r>
          </w:p>
        </w:tc>
      </w:tr>
      <w:tr w14:paraId="7B5F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6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天津耘雅生物科技有限责任公司</w:t>
            </w:r>
          </w:p>
        </w:tc>
      </w:tr>
      <w:tr w14:paraId="5DCC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A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北京胤达歆科技有限公司</w:t>
            </w:r>
          </w:p>
        </w:tc>
      </w:tr>
      <w:tr w14:paraId="060E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3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4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江苏三黍生物科技有限公司</w:t>
            </w:r>
          </w:p>
        </w:tc>
      </w:tr>
      <w:tr w14:paraId="3A3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北京金浩辉业生物科技有限公司</w:t>
            </w:r>
          </w:p>
        </w:tc>
      </w:tr>
      <w:tr w14:paraId="7EDB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上海吉凯基因科技有限公司</w:t>
            </w:r>
          </w:p>
        </w:tc>
      </w:tr>
      <w:tr w14:paraId="7672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2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北京华通金科科技有限公司</w:t>
            </w:r>
          </w:p>
        </w:tc>
      </w:tr>
      <w:tr w14:paraId="0227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D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浙江欧赛思生物科技有限公司</w:t>
            </w:r>
          </w:p>
        </w:tc>
      </w:tr>
      <w:tr w14:paraId="4B63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D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中吉智药(南京)生物技术有限公司</w:t>
            </w:r>
          </w:p>
        </w:tc>
      </w:tr>
      <w:tr w14:paraId="3060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0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D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北京盛世汇捷科技有限公司</w:t>
            </w:r>
          </w:p>
        </w:tc>
      </w:tr>
      <w:tr w14:paraId="7B9E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C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北京诚林生物科技有限公司</w:t>
            </w:r>
          </w:p>
        </w:tc>
      </w:tr>
      <w:tr w14:paraId="6230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9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2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北京市通广精细化工公司</w:t>
            </w:r>
          </w:p>
        </w:tc>
      </w:tr>
      <w:tr w14:paraId="31A6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7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苏州新赛美生物科技有限公司</w:t>
            </w:r>
          </w:p>
        </w:tc>
      </w:tr>
      <w:tr w14:paraId="4909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B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北京中科芳华医学研究院有限公司</w:t>
            </w:r>
          </w:p>
        </w:tc>
      </w:tr>
      <w:tr w14:paraId="56F0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D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北京欣惠泽奥科技有限公司</w:t>
            </w:r>
          </w:p>
        </w:tc>
      </w:tr>
      <w:tr w14:paraId="17D0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E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河北先康生物科技有限公司</w:t>
            </w:r>
          </w:p>
        </w:tc>
      </w:tr>
      <w:tr w14:paraId="5F59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北京德致科技有限公司</w:t>
            </w:r>
          </w:p>
        </w:tc>
      </w:tr>
      <w:tr w14:paraId="7172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6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北京檬芽科技有限公司</w:t>
            </w:r>
          </w:p>
        </w:tc>
      </w:tr>
      <w:tr w14:paraId="7C2D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杭州百澳博生物科技有限公司</w:t>
            </w:r>
          </w:p>
        </w:tc>
      </w:tr>
      <w:tr w14:paraId="3F77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6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北京安捷淇奥科技有限公司</w:t>
            </w:r>
          </w:p>
        </w:tc>
      </w:tr>
      <w:tr w14:paraId="266B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2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E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广州源井生物科技有限公司</w:t>
            </w:r>
          </w:p>
        </w:tc>
      </w:tr>
      <w:tr w14:paraId="35C3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北京艾瑞氪科技有限公司</w:t>
            </w:r>
          </w:p>
        </w:tc>
      </w:tr>
      <w:tr w14:paraId="42AE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2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理德东方科技(北京)有限公司</w:t>
            </w:r>
          </w:p>
        </w:tc>
      </w:tr>
      <w:tr w14:paraId="153F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7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北京信至利达商贸有限公司</w:t>
            </w:r>
          </w:p>
        </w:tc>
      </w:tr>
      <w:tr w14:paraId="7579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D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B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上海阿拉丁生化科技股份有限公司</w:t>
            </w:r>
          </w:p>
        </w:tc>
      </w:tr>
      <w:tr w14:paraId="3EC8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E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北京道逐生物科技有限公司</w:t>
            </w:r>
          </w:p>
        </w:tc>
      </w:tr>
      <w:tr w14:paraId="1EAE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0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北京康美诺生物科技有限公司</w:t>
            </w:r>
          </w:p>
        </w:tc>
      </w:tr>
      <w:tr w14:paraId="0E0E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北京唐盛致远科技有限公司</w:t>
            </w:r>
          </w:p>
        </w:tc>
      </w:tr>
      <w:tr w14:paraId="6507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9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北京美都医疗器械有限公司</w:t>
            </w:r>
          </w:p>
        </w:tc>
      </w:tr>
      <w:tr w14:paraId="456A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国药集团化学试剂北京有限公司</w:t>
            </w:r>
          </w:p>
        </w:tc>
      </w:tr>
      <w:tr w14:paraId="1F5B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D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苏州吉玛基因股份有限公司</w:t>
            </w:r>
          </w:p>
        </w:tc>
      </w:tr>
      <w:tr w14:paraId="5160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2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北京铂迈思生物技术有限公司</w:t>
            </w:r>
          </w:p>
        </w:tc>
      </w:tr>
      <w:tr w14:paraId="6027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C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北京吉识生物科技有限公司</w:t>
            </w:r>
          </w:p>
        </w:tc>
      </w:tr>
      <w:tr w14:paraId="5498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北京普时科技发展有限公司</w:t>
            </w:r>
          </w:p>
        </w:tc>
      </w:tr>
      <w:tr w14:paraId="6BFE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北京博鸿展业生物科技有限公司</w:t>
            </w:r>
          </w:p>
        </w:tc>
      </w:tr>
      <w:tr w14:paraId="29B7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8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北京鑫默生物科技有限公司</w:t>
            </w:r>
          </w:p>
        </w:tc>
      </w:tr>
      <w:tr w14:paraId="2849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北京君为立德生物科技有限公司</w:t>
            </w:r>
          </w:p>
        </w:tc>
      </w:tr>
      <w:tr w14:paraId="6B6E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B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北京纽特奥生物科技有限公司</w:t>
            </w:r>
          </w:p>
        </w:tc>
      </w:tr>
      <w:tr w14:paraId="2D38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5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北京辉大生物科技有限公司</w:t>
            </w:r>
          </w:p>
        </w:tc>
      </w:tr>
      <w:tr w14:paraId="58BA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3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北京百斯威生物科技有限公司</w:t>
            </w:r>
          </w:p>
        </w:tc>
      </w:tr>
      <w:tr w14:paraId="57B5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北京琛智生物科技有限公司</w:t>
            </w:r>
          </w:p>
        </w:tc>
      </w:tr>
      <w:tr w14:paraId="2CCD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A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B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热耳(北京)科技有限公司</w:t>
            </w:r>
          </w:p>
        </w:tc>
      </w:tr>
      <w:tr w14:paraId="37BB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5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F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天津国新医疗器械有限公司</w:t>
            </w:r>
          </w:p>
        </w:tc>
      </w:tr>
      <w:tr w14:paraId="4EAC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启运通达(北京)工业气体有限公司</w:t>
            </w:r>
          </w:p>
        </w:tc>
      </w:tr>
      <w:tr w14:paraId="3184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D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北京灏睿诚业科技有限公司</w:t>
            </w:r>
          </w:p>
        </w:tc>
      </w:tr>
      <w:tr w14:paraId="2EC6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慧朗百奥(北京)生物科技有限公司</w:t>
            </w:r>
          </w:p>
        </w:tc>
      </w:tr>
      <w:tr w14:paraId="5F13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4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B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青岛氧源气体有限公司</w:t>
            </w:r>
          </w:p>
        </w:tc>
      </w:tr>
      <w:tr w14:paraId="29B7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3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北京智研优博生物科技有限公司</w:t>
            </w:r>
          </w:p>
        </w:tc>
      </w:tr>
    </w:tbl>
    <w:p w14:paraId="33CBC195">
      <w:pPr>
        <w:spacing w:line="240" w:lineRule="auto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6CEA"/>
    <w:rsid w:val="02721DE4"/>
    <w:rsid w:val="05D40495"/>
    <w:rsid w:val="05E27A56"/>
    <w:rsid w:val="08F75EB0"/>
    <w:rsid w:val="0DAC5382"/>
    <w:rsid w:val="132A020A"/>
    <w:rsid w:val="170A5B51"/>
    <w:rsid w:val="17F53936"/>
    <w:rsid w:val="1B0C0209"/>
    <w:rsid w:val="1C38095F"/>
    <w:rsid w:val="246A61F2"/>
    <w:rsid w:val="24B0302A"/>
    <w:rsid w:val="25C362AD"/>
    <w:rsid w:val="26C03AFD"/>
    <w:rsid w:val="30877D92"/>
    <w:rsid w:val="326A5579"/>
    <w:rsid w:val="32843687"/>
    <w:rsid w:val="37907313"/>
    <w:rsid w:val="38CC5831"/>
    <w:rsid w:val="39C40541"/>
    <w:rsid w:val="3A9E2EF0"/>
    <w:rsid w:val="3FCF20AC"/>
    <w:rsid w:val="482A4A3A"/>
    <w:rsid w:val="48ED6CEA"/>
    <w:rsid w:val="4C1C0C62"/>
    <w:rsid w:val="4D3850C3"/>
    <w:rsid w:val="4FE34264"/>
    <w:rsid w:val="50847B61"/>
    <w:rsid w:val="50D948B5"/>
    <w:rsid w:val="54EC142C"/>
    <w:rsid w:val="646025D7"/>
    <w:rsid w:val="64CC6E5D"/>
    <w:rsid w:val="65A123FF"/>
    <w:rsid w:val="6BE50B2D"/>
    <w:rsid w:val="6C5F0113"/>
    <w:rsid w:val="6DD0163B"/>
    <w:rsid w:val="70BB1511"/>
    <w:rsid w:val="751C7807"/>
    <w:rsid w:val="764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aoshi\AppData\Roaming\kingsoft\office6\templates\download\ed0bc6e1-cb96-4675-b82b-814e4fe5e92c\&#20844;&#31034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公示模板.docx</Template>
  <Pages>2</Pages>
  <Words>917</Words>
  <Characters>977</Characters>
  <Lines>0</Lines>
  <Paragraphs>0</Paragraphs>
  <TotalTime>20</TotalTime>
  <ScaleCrop>false</ScaleCrop>
  <LinksUpToDate>false</LinksUpToDate>
  <CharactersWithSpaces>1100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2025-05-23T05:35:00Z</dcterms:created>
  <dc:creator>JESSICA</dc:creator>
  <cp:lastModifiedBy>史涪仁</cp:lastModifiedBy>
  <dcterms:modified xsi:type="dcterms:W3CDTF">2025-05-23T08:39:48Z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v1.0_mb_glHF+Wx0l9zr/zoepq6u8g==</vt:lpwstr>
  </property>
  <property fmtid="{D5CDD505-2E9C-101B-9397-08002B2CF9AE}" pid="4" name="ICV">
    <vt:lpwstr>B395B9F2D0FF4719BCE0C4844BAD9E6B_13</vt:lpwstr>
  </property>
  <property fmtid="{D5CDD505-2E9C-101B-9397-08002B2CF9AE}" pid="5" name="KSOTemplateDocerSaveRecord">
    <vt:lpwstr>eyJoZGlkIjoiNDZjMmI5OWU0YjEzNTk5NmVjMDRjZTkwYzQ3MTRlM2YiLCJ1c2VySWQiOiI0NDg3NzM1NTYifQ==</vt:lpwstr>
  </property>
</Properties>
</file>